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8"/>
        <w:gridCol w:w="5998"/>
      </w:tblGrid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bookmarkStart w:id="0" w:name="_GoBack"/>
            <w:bookmarkEnd w:id="0"/>
            <w:r w:rsidRPr="00CD0D30">
              <w:rPr>
                <w:b/>
                <w:lang w:val="en-US"/>
              </w:rPr>
              <w:t>Work 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>Assessment of Deliverables by the Reviewer</w:t>
      </w:r>
    </w:p>
    <w:p w:rsidR="00CD0D30" w:rsidRPr="00CD0D30" w:rsidRDefault="00CD0D30" w:rsidP="00CD0D30">
      <w:pPr>
        <w:rPr>
          <w:lang w:val="en-US"/>
        </w:rPr>
      </w:pPr>
      <w:r w:rsidRPr="00CD0D30">
        <w:rPr>
          <w:lang w:val="en-US"/>
        </w:rPr>
        <w:t>Mark with X the appropriate column (Y: Yes - N: No -</w:t>
      </w:r>
      <w:r w:rsidRPr="00CD0D30">
        <w:rPr>
          <w:lang w:val="en-US"/>
        </w:rPr>
        <w:tab/>
        <w:t>NA: Not applicable)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353"/>
        <w:gridCol w:w="361"/>
        <w:gridCol w:w="495"/>
        <w:gridCol w:w="2976"/>
      </w:tblGrid>
      <w:tr w:rsidR="00CD0D30" w:rsidRPr="00CD0D30" w:rsidTr="00137C02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Format</w:t>
            </w: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 xml:space="preserve">Does the document contain: </w:t>
            </w:r>
          </w:p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WP number, Deliverable name, Version, Author Name and Date?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Does the document contain all the necessary official logos of the project and the program?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Does the document include a Table of Contents?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GB"/>
              </w:rPr>
              <w:t>Does the document include a list of participants and reviewers (approvals)?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Are there other remarks about the format of the document (spelling, grammar, etc)?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lang w:val="en-US"/>
        </w:rPr>
      </w:pPr>
    </w:p>
    <w:p w:rsidR="00CD0D30" w:rsidRPr="00CD0D30" w:rsidRDefault="00CD0D30" w:rsidP="00CD0D30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5"/>
        <w:gridCol w:w="916"/>
        <w:gridCol w:w="967"/>
        <w:gridCol w:w="1294"/>
        <w:gridCol w:w="865"/>
        <w:gridCol w:w="919"/>
      </w:tblGrid>
      <w:tr w:rsidR="00CD0D30" w:rsidRPr="00CD0D30" w:rsidTr="00CD0D30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Contents</w:t>
            </w:r>
          </w:p>
        </w:tc>
      </w:tr>
      <w:tr w:rsidR="00CD0D30" w:rsidRPr="00CD0D30" w:rsidTr="00CD0D30">
        <w:trPr>
          <w:tblHeader/>
        </w:trPr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  <w:r w:rsidRPr="00CD0D30">
              <w:rPr>
                <w:b/>
                <w:lang w:val="en-GB"/>
              </w:rPr>
              <w:t>1-Poor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2-Average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3-Satisfactory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4- Good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5-Very Good</w:t>
            </w: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The clarity of the contents of the document is evaluated as…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GB"/>
              </w:rPr>
              <w:t>How does the content of the document match the description in the Application Form</w:t>
            </w:r>
            <w:r w:rsidRPr="00CD0D30">
              <w:rPr>
                <w:lang w:val="en-US"/>
              </w:rPr>
              <w:t>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lastRenderedPageBreak/>
              <w:t>How is the treatment of the contents of the document regarding the required depth?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Does the document need the addition of sections to reach completeness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Are there any sections in the document that should be removed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(add rows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004"/>
        <w:gridCol w:w="5389"/>
      </w:tblGrid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 - add rows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004"/>
        <w:gridCol w:w="5389"/>
      </w:tblGrid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0"/>
        <w:gridCol w:w="1982"/>
      </w:tblGrid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</w:tbl>
    <w:p w:rsidR="00B31C58" w:rsidRDefault="00B31C58" w:rsidP="00CD0D30">
      <w:pPr>
        <w:rPr>
          <w:lang w:val="en-US"/>
        </w:rPr>
      </w:pPr>
    </w:p>
    <w:sectPr w:rsidR="00B31C58" w:rsidSect="00F5034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FF" w:rsidRDefault="00C12EFF" w:rsidP="00711931">
      <w:pPr>
        <w:spacing w:after="0"/>
      </w:pPr>
      <w:r>
        <w:separator/>
      </w:r>
    </w:p>
  </w:endnote>
  <w:endnote w:type="continuationSeparator" w:id="0">
    <w:p w:rsidR="00C12EFF" w:rsidRDefault="00C12EFF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C12EFF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C12EFF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FF" w:rsidRDefault="00C12EFF" w:rsidP="00711931">
      <w:pPr>
        <w:spacing w:after="0"/>
      </w:pPr>
      <w:r>
        <w:separator/>
      </w:r>
    </w:p>
  </w:footnote>
  <w:footnote w:type="continuationSeparator" w:id="0">
    <w:p w:rsidR="00C12EFF" w:rsidRDefault="00C12EFF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CD0D30" w:rsidP="00CD0D30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QF-DES(0.1): Deliverable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654F0B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82F04C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C"/>
    <w:rsid w:val="0006078A"/>
    <w:rsid w:val="0006279C"/>
    <w:rsid w:val="00104002"/>
    <w:rsid w:val="001A5922"/>
    <w:rsid w:val="001A79E9"/>
    <w:rsid w:val="00225CFD"/>
    <w:rsid w:val="002268F8"/>
    <w:rsid w:val="00385A35"/>
    <w:rsid w:val="00392B95"/>
    <w:rsid w:val="003D658C"/>
    <w:rsid w:val="0046496D"/>
    <w:rsid w:val="004A68D1"/>
    <w:rsid w:val="004B6C10"/>
    <w:rsid w:val="004F0B63"/>
    <w:rsid w:val="00617B49"/>
    <w:rsid w:val="00637CB6"/>
    <w:rsid w:val="00654F0B"/>
    <w:rsid w:val="00665840"/>
    <w:rsid w:val="00672AE5"/>
    <w:rsid w:val="006A2248"/>
    <w:rsid w:val="006D314F"/>
    <w:rsid w:val="00704C0D"/>
    <w:rsid w:val="00711931"/>
    <w:rsid w:val="007348FA"/>
    <w:rsid w:val="00736757"/>
    <w:rsid w:val="00752C01"/>
    <w:rsid w:val="007B1311"/>
    <w:rsid w:val="00883265"/>
    <w:rsid w:val="00886D1E"/>
    <w:rsid w:val="0094770F"/>
    <w:rsid w:val="009B3B56"/>
    <w:rsid w:val="009B7C88"/>
    <w:rsid w:val="00A15F7B"/>
    <w:rsid w:val="00A812EB"/>
    <w:rsid w:val="00B27AB9"/>
    <w:rsid w:val="00B31C58"/>
    <w:rsid w:val="00B547BE"/>
    <w:rsid w:val="00BE482F"/>
    <w:rsid w:val="00C12EFF"/>
    <w:rsid w:val="00C57A0D"/>
    <w:rsid w:val="00CD0D30"/>
    <w:rsid w:val="00D322DB"/>
    <w:rsid w:val="00DB32DD"/>
    <w:rsid w:val="00DD6C87"/>
    <w:rsid w:val="00DF2950"/>
    <w:rsid w:val="00E37223"/>
    <w:rsid w:val="00E67866"/>
    <w:rsid w:val="00E74567"/>
    <w:rsid w:val="00E81A14"/>
    <w:rsid w:val="00F13D4B"/>
    <w:rsid w:val="00F50349"/>
    <w:rsid w:val="00F95898"/>
    <w:rsid w:val="00FA4D3C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3A825-3889-4510-8553-30974C49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5E7B9-97E7-4E1D-A290-A345EC3EA598}"/>
</file>

<file path=customXml/itemProps2.xml><?xml version="1.0" encoding="utf-8"?>
<ds:datastoreItem xmlns:ds="http://schemas.openxmlformats.org/officeDocument/2006/customXml" ds:itemID="{8A46FA67-9A4F-4B02-80DC-A633E701635D}"/>
</file>

<file path=customXml/itemProps3.xml><?xml version="1.0" encoding="utf-8"?>
<ds:datastoreItem xmlns:ds="http://schemas.openxmlformats.org/officeDocument/2006/customXml" ds:itemID="{D0B190ED-64EC-43CC-9DCE-C435C50760E8}"/>
</file>

<file path=customXml/itemProps4.xml><?xml version="1.0" encoding="utf-8"?>
<ds:datastoreItem xmlns:ds="http://schemas.openxmlformats.org/officeDocument/2006/customXml" ds:itemID="{4A0A5F63-A1F1-4A76-A15E-F2DB5B98E821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2016-10-14T17:44:00Z</dcterms:created>
  <dcterms:modified xsi:type="dcterms:W3CDTF">2016-10-14T17:44:00Z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